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947C7" w14:textId="41F6B6D7" w:rsidR="006B5460" w:rsidRPr="00EB5F1B" w:rsidRDefault="00891F44" w:rsidP="006B5460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color w:val="000000"/>
          <w:sz w:val="40"/>
          <w:szCs w:val="40"/>
        </w:rPr>
      </w:pPr>
      <w:bookmarkStart w:id="0" w:name="_GoBack"/>
      <w:bookmarkEnd w:id="0"/>
      <w:r w:rsidRPr="00EB5F1B">
        <w:rPr>
          <w:rFonts w:ascii="Calibri" w:hAnsi="Calibri" w:cs="Open Sans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893425" wp14:editId="7C9F4CAA">
                <wp:simplePos x="0" y="0"/>
                <wp:positionH relativeFrom="column">
                  <wp:posOffset>51435</wp:posOffset>
                </wp:positionH>
                <wp:positionV relativeFrom="paragraph">
                  <wp:posOffset>212</wp:posOffset>
                </wp:positionV>
                <wp:extent cx="8892540" cy="1022350"/>
                <wp:effectExtent l="0" t="0" r="2286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254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38E88" w14:textId="77777777" w:rsidR="002B1548" w:rsidRDefault="002B1548" w:rsidP="005A314D">
                            <w:pPr>
                              <w:jc w:val="center"/>
                            </w:pPr>
                            <w:r>
                              <w:t>YOUR LOGO GOES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934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05pt;margin-top:0;width:700.2pt;height:8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">
                <v:textbox>
                  <w:txbxContent>
                    <w:p w14:paraId="5BC38E88" w14:textId="77777777" w:rsidR="002B1548" w:rsidRDefault="002B1548" w:rsidP="005A314D">
                      <w:pPr>
                        <w:jc w:val="center"/>
                      </w:pPr>
                      <w:r>
                        <w:t>YOUR LOGO GOES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384">
        <w:rPr>
          <w:rFonts w:ascii="Calibri" w:hAnsi="Calibri" w:cs="Calibri"/>
          <w:b/>
          <w:color w:val="000000"/>
          <w:sz w:val="40"/>
          <w:szCs w:val="40"/>
        </w:rPr>
        <w:t xml:space="preserve">Voicemail </w:t>
      </w:r>
      <w:r w:rsidR="006B5460" w:rsidRPr="00EB5F1B">
        <w:rPr>
          <w:rFonts w:ascii="Calibri" w:hAnsi="Calibri" w:cs="Calibri"/>
          <w:b/>
          <w:color w:val="000000"/>
          <w:sz w:val="40"/>
          <w:szCs w:val="40"/>
        </w:rPr>
        <w:t>Quick Reference</w:t>
      </w:r>
    </w:p>
    <w:p w14:paraId="0DFD00BC" w14:textId="77777777" w:rsidR="00E27384" w:rsidRDefault="00E27384" w:rsidP="006B5460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To access voicemail, press the message key on your phone, or dial *98 from your phone.</w:t>
      </w:r>
    </w:p>
    <w:p w14:paraId="503DEF88" w14:textId="6D2763B6" w:rsidR="00E27384" w:rsidRPr="00CA25D7" w:rsidRDefault="00E27384" w:rsidP="006B5460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From outside, call your extension and press * during your greeting.</w:t>
      </w:r>
    </w:p>
    <w:p w14:paraId="33690AA1" w14:textId="77777777" w:rsidR="007C5208" w:rsidRPr="00EB5F1B" w:rsidRDefault="007C5208" w:rsidP="006B5460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Open Sans"/>
          <w:sz w:val="24"/>
        </w:rPr>
      </w:pPr>
    </w:p>
    <w:tbl>
      <w:tblPr>
        <w:tblStyle w:val="PlainTable3"/>
        <w:tblpPr w:leftFromText="180" w:rightFromText="180" w:vertAnchor="text" w:horzAnchor="page" w:tblpX="6130" w:tblpY="395"/>
        <w:tblW w:w="0" w:type="auto"/>
        <w:tblLook w:val="04A0" w:firstRow="1" w:lastRow="0" w:firstColumn="1" w:lastColumn="0" w:noHBand="0" w:noVBand="1"/>
      </w:tblPr>
      <w:tblGrid>
        <w:gridCol w:w="1224"/>
        <w:gridCol w:w="3157"/>
      </w:tblGrid>
      <w:tr w:rsidR="00EB5F1B" w:rsidRPr="00EB5F1B" w14:paraId="106F0EAC" w14:textId="77777777" w:rsidTr="00EB5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1" w:type="dxa"/>
            <w:gridSpan w:val="2"/>
          </w:tcPr>
          <w:p w14:paraId="67BE73D8" w14:textId="77777777" w:rsidR="00EB5F1B" w:rsidRPr="00EB5F1B" w:rsidRDefault="00EB5F1B" w:rsidP="00EB5F1B">
            <w:pPr>
              <w:rPr>
                <w:rFonts w:ascii="Calibri" w:hAnsi="Calibri"/>
                <w:b w:val="0"/>
                <w:cap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F1B">
              <w:rPr>
                <w:rFonts w:ascii="Calibri" w:hAnsi="Calibri"/>
                <w:b w:val="0"/>
                <w:cap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VOICEMAIL ACTIONS</w:t>
            </w:r>
          </w:p>
        </w:tc>
      </w:tr>
      <w:tr w:rsidR="00EB5F1B" w:rsidRPr="00EB5F1B" w14:paraId="260729B6" w14:textId="77777777" w:rsidTr="00EB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</w:tcPr>
          <w:p w14:paraId="0F9290DD" w14:textId="77777777" w:rsidR="00EB5F1B" w:rsidRPr="00EB5F1B" w:rsidRDefault="00EB5F1B" w:rsidP="00EB5F1B">
            <w:pPr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Code</w:t>
            </w:r>
          </w:p>
        </w:tc>
        <w:tc>
          <w:tcPr>
            <w:tcW w:w="3157" w:type="dxa"/>
          </w:tcPr>
          <w:p w14:paraId="04CC207E" w14:textId="77777777" w:rsidR="00EB5F1B" w:rsidRPr="00EB5F1B" w:rsidRDefault="00EB5F1B" w:rsidP="00EB5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EB5F1B">
              <w:rPr>
                <w:rFonts w:ascii="Calibri" w:hAnsi="Calibri"/>
                <w:b/>
              </w:rPr>
              <w:t>DESCRIPTION</w:t>
            </w:r>
          </w:p>
        </w:tc>
      </w:tr>
      <w:tr w:rsidR="00EB5F1B" w:rsidRPr="00EB5F1B" w14:paraId="1DC306B4" w14:textId="77777777" w:rsidTr="00EB5F1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</w:tcPr>
          <w:p w14:paraId="7BD7FDD6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1</w:t>
            </w:r>
          </w:p>
        </w:tc>
        <w:tc>
          <w:tcPr>
            <w:tcW w:w="3157" w:type="dxa"/>
          </w:tcPr>
          <w:p w14:paraId="2831E8F7" w14:textId="77777777" w:rsidR="00EB5F1B" w:rsidRPr="00EB5F1B" w:rsidRDefault="00EB5F1B" w:rsidP="00EB5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Save Message</w:t>
            </w:r>
          </w:p>
        </w:tc>
      </w:tr>
      <w:tr w:rsidR="00EB5F1B" w:rsidRPr="00EB5F1B" w14:paraId="69DD1404" w14:textId="77777777" w:rsidTr="00EB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</w:tcPr>
          <w:p w14:paraId="71291CDD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2</w:t>
            </w:r>
          </w:p>
        </w:tc>
        <w:tc>
          <w:tcPr>
            <w:tcW w:w="3157" w:type="dxa"/>
          </w:tcPr>
          <w:p w14:paraId="514547B7" w14:textId="77777777" w:rsidR="00EB5F1B" w:rsidRPr="00EB5F1B" w:rsidRDefault="00EB5F1B" w:rsidP="00EB5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Replay Message</w:t>
            </w:r>
          </w:p>
        </w:tc>
      </w:tr>
      <w:tr w:rsidR="00EB5F1B" w:rsidRPr="00EB5F1B" w14:paraId="3257E981" w14:textId="77777777" w:rsidTr="00EB5F1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</w:tcPr>
          <w:p w14:paraId="6155C3CE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3</w:t>
            </w:r>
          </w:p>
        </w:tc>
        <w:tc>
          <w:tcPr>
            <w:tcW w:w="3157" w:type="dxa"/>
          </w:tcPr>
          <w:p w14:paraId="32459452" w14:textId="43532CC5" w:rsidR="00325D38" w:rsidRPr="00EB5F1B" w:rsidRDefault="00EB5F1B" w:rsidP="00EB5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Forward Message</w:t>
            </w:r>
          </w:p>
        </w:tc>
      </w:tr>
      <w:tr w:rsidR="00325D38" w:rsidRPr="00EB5F1B" w14:paraId="7039D252" w14:textId="77777777" w:rsidTr="00EB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</w:tcPr>
          <w:p w14:paraId="071F76A8" w14:textId="7BDC71D0" w:rsidR="00325D38" w:rsidRPr="00EB5F1B" w:rsidRDefault="00325D38" w:rsidP="00325D38">
            <w:pPr>
              <w:rPr>
                <w:rFonts w:ascii="Calibri" w:hAnsi="Calibri"/>
              </w:rPr>
            </w:pPr>
            <w:r w:rsidRPr="00EB5F1B">
              <w:rPr>
                <w:rFonts w:ascii="Calibri" w:hAnsi="Calibri"/>
                <w:b w:val="0"/>
              </w:rPr>
              <w:t>7</w:t>
            </w:r>
          </w:p>
        </w:tc>
        <w:tc>
          <w:tcPr>
            <w:tcW w:w="3157" w:type="dxa"/>
          </w:tcPr>
          <w:p w14:paraId="5D17AC4C" w14:textId="53072A61" w:rsidR="00325D38" w:rsidRPr="00EB5F1B" w:rsidRDefault="00325D38" w:rsidP="00325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Delete Message</w:t>
            </w:r>
          </w:p>
        </w:tc>
      </w:tr>
      <w:tr w:rsidR="00325D38" w:rsidRPr="00EB5F1B" w14:paraId="47015EF7" w14:textId="77777777" w:rsidTr="00EB5F1B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</w:tcPr>
          <w:p w14:paraId="71A5B9ED" w14:textId="77777777" w:rsidR="00325D38" w:rsidRPr="00EB5F1B" w:rsidRDefault="00325D38" w:rsidP="00325D38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0</w:t>
            </w:r>
          </w:p>
        </w:tc>
        <w:tc>
          <w:tcPr>
            <w:tcW w:w="3157" w:type="dxa"/>
          </w:tcPr>
          <w:p w14:paraId="7DDA9E8C" w14:textId="77777777" w:rsidR="00325D38" w:rsidRPr="00EB5F1B" w:rsidRDefault="00325D38" w:rsidP="00325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Return to Main Menu</w:t>
            </w:r>
          </w:p>
        </w:tc>
      </w:tr>
    </w:tbl>
    <w:tbl>
      <w:tblPr>
        <w:tblStyle w:val="PlainTable3"/>
        <w:tblpPr w:leftFromText="180" w:rightFromText="180" w:vertAnchor="text" w:horzAnchor="page" w:tblpX="910" w:tblpY="395"/>
        <w:tblW w:w="0" w:type="auto"/>
        <w:tblLook w:val="04A0" w:firstRow="1" w:lastRow="0" w:firstColumn="1" w:lastColumn="0" w:noHBand="0" w:noVBand="1"/>
      </w:tblPr>
      <w:tblGrid>
        <w:gridCol w:w="1253"/>
        <w:gridCol w:w="3321"/>
      </w:tblGrid>
      <w:tr w:rsidR="00EB5F1B" w:rsidRPr="00EB5F1B" w14:paraId="619E1967" w14:textId="77777777" w:rsidTr="00EB5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74" w:type="dxa"/>
            <w:gridSpan w:val="2"/>
          </w:tcPr>
          <w:p w14:paraId="6BF99A37" w14:textId="77777777" w:rsidR="00EB5F1B" w:rsidRPr="00EB5F1B" w:rsidRDefault="00EB5F1B" w:rsidP="00EB5F1B">
            <w:pPr>
              <w:rPr>
                <w:rFonts w:ascii="Calibri" w:hAnsi="Calibri"/>
                <w:b w:val="0"/>
                <w:cap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F1B">
              <w:rPr>
                <w:rFonts w:ascii="Calibri" w:hAnsi="Calibri"/>
                <w:b w:val="0"/>
                <w:cap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VOICEMAIL ACCESS</w:t>
            </w:r>
          </w:p>
        </w:tc>
      </w:tr>
      <w:tr w:rsidR="00EB5F1B" w:rsidRPr="00EB5F1B" w14:paraId="424D10C5" w14:textId="77777777" w:rsidTr="00EB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09417424" w14:textId="77777777" w:rsidR="00EB5F1B" w:rsidRPr="00EB5F1B" w:rsidRDefault="00EB5F1B" w:rsidP="00EB5F1B">
            <w:pPr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Code</w:t>
            </w:r>
          </w:p>
        </w:tc>
        <w:tc>
          <w:tcPr>
            <w:tcW w:w="3321" w:type="dxa"/>
          </w:tcPr>
          <w:p w14:paraId="2F1135E3" w14:textId="77777777" w:rsidR="00EB5F1B" w:rsidRPr="00EB5F1B" w:rsidRDefault="00EB5F1B" w:rsidP="00EB5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EB5F1B">
              <w:rPr>
                <w:rFonts w:ascii="Calibri" w:hAnsi="Calibri"/>
                <w:b/>
              </w:rPr>
              <w:t>DESCRIPTION</w:t>
            </w:r>
          </w:p>
        </w:tc>
      </w:tr>
      <w:tr w:rsidR="00EB5F1B" w:rsidRPr="00EB5F1B" w14:paraId="579900C9" w14:textId="77777777" w:rsidTr="00EB5F1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21891E19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*PIN#</w:t>
            </w:r>
          </w:p>
        </w:tc>
        <w:tc>
          <w:tcPr>
            <w:tcW w:w="3321" w:type="dxa"/>
          </w:tcPr>
          <w:p w14:paraId="24547854" w14:textId="77777777" w:rsidR="00EB5F1B" w:rsidRPr="00EB5F1B" w:rsidRDefault="00EB5F1B" w:rsidP="00EB5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Login once Greeting Plays</w:t>
            </w:r>
          </w:p>
        </w:tc>
      </w:tr>
      <w:tr w:rsidR="00EB5F1B" w:rsidRPr="00EB5F1B" w14:paraId="7496D8E5" w14:textId="77777777" w:rsidTr="00EB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23C009CB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1</w:t>
            </w:r>
          </w:p>
        </w:tc>
        <w:tc>
          <w:tcPr>
            <w:tcW w:w="3321" w:type="dxa"/>
          </w:tcPr>
          <w:p w14:paraId="1944845E" w14:textId="77777777" w:rsidR="00EB5F1B" w:rsidRPr="00EB5F1B" w:rsidRDefault="00EB5F1B" w:rsidP="00EB5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Play Messages</w:t>
            </w:r>
          </w:p>
        </w:tc>
      </w:tr>
      <w:tr w:rsidR="00EB5F1B" w:rsidRPr="00EB5F1B" w14:paraId="5CABB946" w14:textId="77777777" w:rsidTr="00EB5F1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5A0BC5B9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2</w:t>
            </w:r>
          </w:p>
        </w:tc>
        <w:tc>
          <w:tcPr>
            <w:tcW w:w="3321" w:type="dxa"/>
          </w:tcPr>
          <w:p w14:paraId="10AD1FDA" w14:textId="77777777" w:rsidR="00EB5F1B" w:rsidRPr="00EB5F1B" w:rsidRDefault="00EB5F1B" w:rsidP="00EB5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Play Saved Messages</w:t>
            </w:r>
          </w:p>
        </w:tc>
      </w:tr>
      <w:tr w:rsidR="00EB5F1B" w:rsidRPr="00EB5F1B" w14:paraId="1B8073D5" w14:textId="77777777" w:rsidTr="00EB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42EF8C6B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5</w:t>
            </w:r>
          </w:p>
        </w:tc>
        <w:tc>
          <w:tcPr>
            <w:tcW w:w="3321" w:type="dxa"/>
          </w:tcPr>
          <w:p w14:paraId="7AEAC47A" w14:textId="77777777" w:rsidR="00EB5F1B" w:rsidRPr="00EB5F1B" w:rsidRDefault="00EB5F1B" w:rsidP="00EB5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Change Settings</w:t>
            </w:r>
          </w:p>
        </w:tc>
      </w:tr>
    </w:tbl>
    <w:p w14:paraId="5FC982ED" w14:textId="77777777" w:rsidR="007C5208" w:rsidRPr="00EB5F1B" w:rsidRDefault="007C5208" w:rsidP="007C5208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Open Sans"/>
          <w:sz w:val="24"/>
        </w:rPr>
      </w:pPr>
    </w:p>
    <w:p w14:paraId="71E49DD9" w14:textId="503958AC" w:rsidR="00891F44" w:rsidRPr="00EB5F1B" w:rsidRDefault="00E27384">
      <w:pPr>
        <w:rPr>
          <w:rFonts w:ascii="Calibri" w:hAnsi="Calibri"/>
        </w:rPr>
      </w:pPr>
      <w:r w:rsidRPr="00EB5F1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CB720" wp14:editId="4C4E61E6">
                <wp:simplePos x="0" y="0"/>
                <wp:positionH relativeFrom="column">
                  <wp:posOffset>2908935</wp:posOffset>
                </wp:positionH>
                <wp:positionV relativeFrom="paragraph">
                  <wp:posOffset>35983</wp:posOffset>
                </wp:positionV>
                <wp:extent cx="575098" cy="798407"/>
                <wp:effectExtent l="0" t="50800" r="85725" b="400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98" cy="7984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37E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9.05pt;margin-top:2.85pt;width:45.3pt;height:62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0A45A530" w14:textId="1257E002" w:rsidR="007C5208" w:rsidRPr="00EB5F1B" w:rsidRDefault="007C5208">
      <w:pPr>
        <w:rPr>
          <w:rFonts w:ascii="Calibri" w:hAnsi="Calibri"/>
        </w:rPr>
      </w:pPr>
    </w:p>
    <w:p w14:paraId="4C612845" w14:textId="77777777" w:rsidR="007C5208" w:rsidRPr="00EB5F1B" w:rsidRDefault="007C5208">
      <w:pPr>
        <w:rPr>
          <w:rFonts w:ascii="Calibri" w:hAnsi="Calibri"/>
        </w:rPr>
      </w:pPr>
    </w:p>
    <w:p w14:paraId="3EA6EA32" w14:textId="77777777" w:rsidR="007C5208" w:rsidRPr="00EB5F1B" w:rsidRDefault="007C5208">
      <w:pPr>
        <w:rPr>
          <w:rFonts w:ascii="Calibri" w:hAnsi="Calibri"/>
        </w:rPr>
      </w:pPr>
    </w:p>
    <w:p w14:paraId="59FCC4EF" w14:textId="7089E04A" w:rsidR="007C5208" w:rsidRPr="00EB5F1B" w:rsidRDefault="00EB5F1B">
      <w:pPr>
        <w:rPr>
          <w:rFonts w:ascii="Calibri" w:hAnsi="Calibri"/>
        </w:rPr>
      </w:pPr>
      <w:r w:rsidRPr="00EB5F1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E1987" wp14:editId="368F240E">
                <wp:simplePos x="0" y="0"/>
                <wp:positionH relativeFrom="column">
                  <wp:posOffset>2908935</wp:posOffset>
                </wp:positionH>
                <wp:positionV relativeFrom="paragraph">
                  <wp:posOffset>262890</wp:posOffset>
                </wp:positionV>
                <wp:extent cx="566632" cy="314960"/>
                <wp:effectExtent l="0" t="0" r="93980" b="660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32" cy="314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FD2FE59" id="Straight Arrow Connector 6" o:spid="_x0000_s1026" type="#_x0000_t32" style="position:absolute;margin-left:229.05pt;margin-top:20.7pt;width:44.6pt;height:24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PlainTable3"/>
        <w:tblpPr w:leftFromText="180" w:rightFromText="180" w:vertAnchor="text" w:horzAnchor="page" w:tblpX="6130" w:tblpY="260"/>
        <w:tblW w:w="0" w:type="auto"/>
        <w:tblLook w:val="04A0" w:firstRow="1" w:lastRow="0" w:firstColumn="1" w:lastColumn="0" w:noHBand="0" w:noVBand="1"/>
      </w:tblPr>
      <w:tblGrid>
        <w:gridCol w:w="867"/>
        <w:gridCol w:w="3561"/>
      </w:tblGrid>
      <w:tr w:rsidR="00EB5F1B" w:rsidRPr="00EB5F1B" w14:paraId="1B5B6F12" w14:textId="77777777" w:rsidTr="00EB5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28" w:type="dxa"/>
            <w:gridSpan w:val="2"/>
          </w:tcPr>
          <w:p w14:paraId="11DB0BAC" w14:textId="77777777" w:rsidR="00EB5F1B" w:rsidRPr="00EB5F1B" w:rsidRDefault="00EB5F1B" w:rsidP="00EB5F1B">
            <w:pPr>
              <w:rPr>
                <w:rFonts w:ascii="Calibri" w:hAnsi="Calibri"/>
                <w:b w:val="0"/>
                <w:cap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F1B">
              <w:rPr>
                <w:rFonts w:ascii="Calibri" w:hAnsi="Calibri"/>
                <w:b w:val="0"/>
                <w:cap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VOICEMAIL SETTINGS</w:t>
            </w:r>
          </w:p>
        </w:tc>
      </w:tr>
      <w:tr w:rsidR="00EB5F1B" w:rsidRPr="00EB5F1B" w14:paraId="5CDF6DA3" w14:textId="77777777" w:rsidTr="00EB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1DC0D81D" w14:textId="77777777" w:rsidR="00EB5F1B" w:rsidRPr="00EB5F1B" w:rsidRDefault="00EB5F1B" w:rsidP="00EB5F1B">
            <w:pPr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Code</w:t>
            </w:r>
          </w:p>
        </w:tc>
        <w:tc>
          <w:tcPr>
            <w:tcW w:w="3561" w:type="dxa"/>
          </w:tcPr>
          <w:p w14:paraId="0A2F8A75" w14:textId="35F3D47C" w:rsidR="00EB5F1B" w:rsidRPr="00EB5F1B" w:rsidRDefault="00EB5F1B" w:rsidP="00EB5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EB5F1B"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2B6DDD" wp14:editId="227D624C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30480</wp:posOffset>
                      </wp:positionV>
                      <wp:extent cx="685800" cy="228600"/>
                      <wp:effectExtent l="0" t="50800" r="76200" b="254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8093CAE" id="Straight Arrow Connector 7" o:spid="_x0000_s1026" type="#_x0000_t32" style="position:absolute;margin-left:170.6pt;margin-top:2.4pt;width:54pt;height:1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EB5F1B">
              <w:rPr>
                <w:rFonts w:ascii="Calibri" w:hAnsi="Calibri"/>
                <w:b/>
              </w:rPr>
              <w:t>DESCRIPTION</w:t>
            </w:r>
          </w:p>
        </w:tc>
      </w:tr>
      <w:tr w:rsidR="00EB5F1B" w:rsidRPr="00EB5F1B" w14:paraId="1324A3E3" w14:textId="77777777" w:rsidTr="00EB5F1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027DFCD5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1</w:t>
            </w:r>
          </w:p>
        </w:tc>
        <w:tc>
          <w:tcPr>
            <w:tcW w:w="3561" w:type="dxa"/>
          </w:tcPr>
          <w:p w14:paraId="36591919" w14:textId="77777777" w:rsidR="00EB5F1B" w:rsidRPr="00EB5F1B" w:rsidRDefault="00EB5F1B" w:rsidP="00EB5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Record Mailbox Greeting</w:t>
            </w:r>
          </w:p>
        </w:tc>
      </w:tr>
      <w:tr w:rsidR="00EB5F1B" w:rsidRPr="00EB5F1B" w14:paraId="4BC8029F" w14:textId="77777777" w:rsidTr="00EB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7FAFF0BC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2</w:t>
            </w:r>
          </w:p>
        </w:tc>
        <w:tc>
          <w:tcPr>
            <w:tcW w:w="3561" w:type="dxa"/>
          </w:tcPr>
          <w:p w14:paraId="1BB3621F" w14:textId="77777777" w:rsidR="00EB5F1B" w:rsidRPr="00EB5F1B" w:rsidRDefault="00EB5F1B" w:rsidP="00EB5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Record Name</w:t>
            </w:r>
          </w:p>
        </w:tc>
      </w:tr>
      <w:tr w:rsidR="00EB5F1B" w:rsidRPr="00EB5F1B" w14:paraId="2FB20C48" w14:textId="77777777" w:rsidTr="00EB5F1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531972EA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3</w:t>
            </w:r>
          </w:p>
        </w:tc>
        <w:tc>
          <w:tcPr>
            <w:tcW w:w="3561" w:type="dxa"/>
          </w:tcPr>
          <w:p w14:paraId="125A5D18" w14:textId="77777777" w:rsidR="00EB5F1B" w:rsidRPr="00EB5F1B" w:rsidRDefault="00EB5F1B" w:rsidP="00EB5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Change Password</w:t>
            </w:r>
          </w:p>
        </w:tc>
      </w:tr>
      <w:tr w:rsidR="00EB5F1B" w:rsidRPr="00EB5F1B" w14:paraId="2CF36D73" w14:textId="77777777" w:rsidTr="00EB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5C8DE039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4</w:t>
            </w:r>
          </w:p>
        </w:tc>
        <w:tc>
          <w:tcPr>
            <w:tcW w:w="3561" w:type="dxa"/>
          </w:tcPr>
          <w:p w14:paraId="49DFE224" w14:textId="77777777" w:rsidR="00EB5F1B" w:rsidRPr="00EB5F1B" w:rsidRDefault="00EB5F1B" w:rsidP="00EB5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Record and Use Temp Greeting</w:t>
            </w:r>
          </w:p>
        </w:tc>
      </w:tr>
      <w:tr w:rsidR="00EB5F1B" w:rsidRPr="00EB5F1B" w14:paraId="29C467C0" w14:textId="77777777" w:rsidTr="00EB5F1B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11BA9D9C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5</w:t>
            </w:r>
          </w:p>
        </w:tc>
        <w:tc>
          <w:tcPr>
            <w:tcW w:w="3561" w:type="dxa"/>
          </w:tcPr>
          <w:p w14:paraId="3F3D326D" w14:textId="77777777" w:rsidR="00EB5F1B" w:rsidRPr="00EB5F1B" w:rsidRDefault="00EB5F1B" w:rsidP="00EB5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Delete Temp Greeting and Restore Normal Greeting</w:t>
            </w:r>
          </w:p>
        </w:tc>
      </w:tr>
      <w:tr w:rsidR="00EB5F1B" w:rsidRPr="00EB5F1B" w14:paraId="7A225183" w14:textId="77777777" w:rsidTr="00EB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6ECCF6A8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0</w:t>
            </w:r>
          </w:p>
        </w:tc>
        <w:tc>
          <w:tcPr>
            <w:tcW w:w="3561" w:type="dxa"/>
          </w:tcPr>
          <w:p w14:paraId="481F76EE" w14:textId="77777777" w:rsidR="00EB5F1B" w:rsidRPr="00EB5F1B" w:rsidRDefault="00EB5F1B" w:rsidP="00EB5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Return to Main Menu</w:t>
            </w:r>
          </w:p>
        </w:tc>
      </w:tr>
    </w:tbl>
    <w:p w14:paraId="511BFC56" w14:textId="02ED9C17" w:rsidR="007C5208" w:rsidRPr="00EB5F1B" w:rsidRDefault="007C5208">
      <w:pPr>
        <w:rPr>
          <w:rFonts w:ascii="Calibri" w:hAnsi="Calibri"/>
        </w:rPr>
      </w:pPr>
    </w:p>
    <w:tbl>
      <w:tblPr>
        <w:tblStyle w:val="PlainTable3"/>
        <w:tblpPr w:leftFromText="180" w:rightFromText="180" w:vertAnchor="text" w:horzAnchor="page" w:tblpX="11530" w:tblpY="13"/>
        <w:tblW w:w="0" w:type="auto"/>
        <w:tblLook w:val="04A0" w:firstRow="1" w:lastRow="0" w:firstColumn="1" w:lastColumn="0" w:noHBand="0" w:noVBand="1"/>
      </w:tblPr>
      <w:tblGrid>
        <w:gridCol w:w="992"/>
        <w:gridCol w:w="2783"/>
      </w:tblGrid>
      <w:tr w:rsidR="00EB5F1B" w:rsidRPr="00EB5F1B" w14:paraId="5465E9B9" w14:textId="77777777" w:rsidTr="00EB5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75" w:type="dxa"/>
            <w:gridSpan w:val="2"/>
          </w:tcPr>
          <w:p w14:paraId="5BC94B98" w14:textId="77777777" w:rsidR="00EB5F1B" w:rsidRPr="00EB5F1B" w:rsidRDefault="00EB5F1B" w:rsidP="00EB5F1B">
            <w:pPr>
              <w:rPr>
                <w:rFonts w:ascii="Calibri" w:hAnsi="Calibri"/>
                <w:b w:val="0"/>
                <w:cap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F1B">
              <w:rPr>
                <w:rFonts w:ascii="Calibri" w:hAnsi="Calibri"/>
                <w:b w:val="0"/>
                <w:cap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GREETING ACTIONS</w:t>
            </w:r>
          </w:p>
        </w:tc>
      </w:tr>
      <w:tr w:rsidR="00EB5F1B" w:rsidRPr="00EB5F1B" w14:paraId="1D07BE0D" w14:textId="77777777" w:rsidTr="00EB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64C44070" w14:textId="77777777" w:rsidR="00EB5F1B" w:rsidRPr="00EB5F1B" w:rsidRDefault="00EB5F1B" w:rsidP="00EB5F1B">
            <w:pPr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CODE</w:t>
            </w:r>
          </w:p>
        </w:tc>
        <w:tc>
          <w:tcPr>
            <w:tcW w:w="2783" w:type="dxa"/>
          </w:tcPr>
          <w:p w14:paraId="57E8E78C" w14:textId="77777777" w:rsidR="00EB5F1B" w:rsidRPr="00EB5F1B" w:rsidRDefault="00EB5F1B" w:rsidP="00EB5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EB5F1B">
              <w:rPr>
                <w:rFonts w:ascii="Calibri" w:hAnsi="Calibri"/>
                <w:b/>
              </w:rPr>
              <w:t>DESCRIPTION</w:t>
            </w:r>
          </w:p>
        </w:tc>
      </w:tr>
      <w:tr w:rsidR="00EB5F1B" w:rsidRPr="00EB5F1B" w14:paraId="1111EDA3" w14:textId="77777777" w:rsidTr="00EB5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4D12CA8B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1</w:t>
            </w:r>
          </w:p>
        </w:tc>
        <w:tc>
          <w:tcPr>
            <w:tcW w:w="2783" w:type="dxa"/>
          </w:tcPr>
          <w:p w14:paraId="64F11DD2" w14:textId="77777777" w:rsidR="00EB5F1B" w:rsidRPr="00EB5F1B" w:rsidRDefault="00EB5F1B" w:rsidP="00EB5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Save Greeting</w:t>
            </w:r>
          </w:p>
        </w:tc>
      </w:tr>
      <w:tr w:rsidR="00EB5F1B" w:rsidRPr="00EB5F1B" w14:paraId="758CAD53" w14:textId="77777777" w:rsidTr="00EB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77D652B7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2</w:t>
            </w:r>
          </w:p>
        </w:tc>
        <w:tc>
          <w:tcPr>
            <w:tcW w:w="2783" w:type="dxa"/>
          </w:tcPr>
          <w:p w14:paraId="743021C6" w14:textId="77777777" w:rsidR="00EB5F1B" w:rsidRPr="00EB5F1B" w:rsidRDefault="00EB5F1B" w:rsidP="00EB5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Listen to Greeting</w:t>
            </w:r>
          </w:p>
        </w:tc>
      </w:tr>
      <w:tr w:rsidR="00EB5F1B" w:rsidRPr="00EB5F1B" w14:paraId="2C0FEE62" w14:textId="77777777" w:rsidTr="00EB5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14:paraId="30E247DB" w14:textId="77777777" w:rsidR="00EB5F1B" w:rsidRPr="00EB5F1B" w:rsidRDefault="00EB5F1B" w:rsidP="00EB5F1B">
            <w:pPr>
              <w:rPr>
                <w:rFonts w:ascii="Calibri" w:hAnsi="Calibri"/>
                <w:b w:val="0"/>
              </w:rPr>
            </w:pPr>
            <w:r w:rsidRPr="00EB5F1B">
              <w:rPr>
                <w:rFonts w:ascii="Calibri" w:hAnsi="Calibri"/>
                <w:b w:val="0"/>
              </w:rPr>
              <w:t>3</w:t>
            </w:r>
          </w:p>
        </w:tc>
        <w:tc>
          <w:tcPr>
            <w:tcW w:w="2783" w:type="dxa"/>
          </w:tcPr>
          <w:p w14:paraId="73EB7C64" w14:textId="77777777" w:rsidR="00EB5F1B" w:rsidRPr="00EB5F1B" w:rsidRDefault="00EB5F1B" w:rsidP="00EB5F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B5F1B">
              <w:rPr>
                <w:rFonts w:ascii="Calibri" w:hAnsi="Calibri"/>
              </w:rPr>
              <w:t>Re-Record Greeting</w:t>
            </w:r>
          </w:p>
        </w:tc>
      </w:tr>
    </w:tbl>
    <w:p w14:paraId="39AC3E38" w14:textId="13111C15" w:rsidR="007C5208" w:rsidRPr="00EB5F1B" w:rsidRDefault="007C5208">
      <w:pPr>
        <w:rPr>
          <w:rFonts w:ascii="Calibri" w:hAnsi="Calibri"/>
        </w:rPr>
      </w:pPr>
    </w:p>
    <w:p w14:paraId="1FDBAF0E" w14:textId="77777777" w:rsidR="007C5208" w:rsidRPr="00EB5F1B" w:rsidRDefault="007C5208">
      <w:pPr>
        <w:rPr>
          <w:rFonts w:ascii="Calibri" w:hAnsi="Calibri"/>
        </w:rPr>
      </w:pPr>
    </w:p>
    <w:p w14:paraId="49D77537" w14:textId="77777777" w:rsidR="007C5208" w:rsidRPr="00EB5F1B" w:rsidRDefault="007C5208">
      <w:pPr>
        <w:rPr>
          <w:rFonts w:ascii="Calibri" w:hAnsi="Calibri"/>
        </w:rPr>
      </w:pPr>
    </w:p>
    <w:p w14:paraId="69B8A39B" w14:textId="77777777" w:rsidR="007C5208" w:rsidRPr="00EB5F1B" w:rsidRDefault="007C5208">
      <w:pPr>
        <w:rPr>
          <w:rFonts w:ascii="Calibri" w:hAnsi="Calibri"/>
        </w:rPr>
      </w:pPr>
    </w:p>
    <w:p w14:paraId="6B696F56" w14:textId="77777777" w:rsidR="007C5208" w:rsidRPr="00EB5F1B" w:rsidRDefault="007C5208">
      <w:pPr>
        <w:rPr>
          <w:rFonts w:ascii="Calibri" w:hAnsi="Calibri"/>
        </w:rPr>
      </w:pPr>
    </w:p>
    <w:p w14:paraId="46E12403" w14:textId="77777777" w:rsidR="007C5208" w:rsidRPr="00EB5F1B" w:rsidRDefault="007C5208">
      <w:pPr>
        <w:rPr>
          <w:rFonts w:ascii="Calibri" w:hAnsi="Calibri"/>
        </w:rPr>
      </w:pPr>
    </w:p>
    <w:p w14:paraId="462F64FA" w14:textId="77777777" w:rsidR="007C5208" w:rsidRPr="00EB5F1B" w:rsidRDefault="007C5208">
      <w:pPr>
        <w:rPr>
          <w:rFonts w:ascii="Calibri" w:hAnsi="Calibri"/>
        </w:rPr>
      </w:pPr>
    </w:p>
    <w:p w14:paraId="23419527" w14:textId="77777777" w:rsidR="007C5208" w:rsidRPr="00EB5F1B" w:rsidRDefault="007C5208">
      <w:pPr>
        <w:rPr>
          <w:rFonts w:ascii="Calibri" w:hAnsi="Calibri"/>
        </w:rPr>
      </w:pPr>
    </w:p>
    <w:sectPr w:rsidR="007C5208" w:rsidRPr="00EB5F1B" w:rsidSect="002F664D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00A92" w14:textId="77777777" w:rsidR="00E272B1" w:rsidRDefault="00E272B1" w:rsidP="00DF44E4">
      <w:pPr>
        <w:spacing w:after="0" w:line="240" w:lineRule="auto"/>
      </w:pPr>
      <w:r>
        <w:separator/>
      </w:r>
    </w:p>
  </w:endnote>
  <w:endnote w:type="continuationSeparator" w:id="0">
    <w:p w14:paraId="120E9F51" w14:textId="77777777" w:rsidR="00E272B1" w:rsidRDefault="00E272B1" w:rsidP="00DF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71E24" w14:textId="77777777" w:rsidR="00E272B1" w:rsidRDefault="00E272B1" w:rsidP="00DF44E4">
      <w:pPr>
        <w:spacing w:after="0" w:line="240" w:lineRule="auto"/>
      </w:pPr>
      <w:r>
        <w:separator/>
      </w:r>
    </w:p>
  </w:footnote>
  <w:footnote w:type="continuationSeparator" w:id="0">
    <w:p w14:paraId="42AA1E14" w14:textId="77777777" w:rsidR="00E272B1" w:rsidRDefault="00E272B1" w:rsidP="00DF4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13BC"/>
    <w:multiLevelType w:val="hybridMultilevel"/>
    <w:tmpl w:val="C3B80FCC"/>
    <w:lvl w:ilvl="0" w:tplc="9F2604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50B2"/>
    <w:multiLevelType w:val="hybridMultilevel"/>
    <w:tmpl w:val="937C8F76"/>
    <w:lvl w:ilvl="0" w:tplc="B7861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6348"/>
    <w:multiLevelType w:val="hybridMultilevel"/>
    <w:tmpl w:val="7464B1D0"/>
    <w:lvl w:ilvl="0" w:tplc="6C883B62">
      <w:start w:val="911"/>
      <w:numFmt w:val="bullet"/>
      <w:lvlText w:val="!"/>
      <w:lvlJc w:val="left"/>
      <w:pPr>
        <w:ind w:left="360" w:hanging="360"/>
      </w:pPr>
      <w:rPr>
        <w:rFonts w:ascii="Garamond" w:hAnsi="Garamond" w:cs="Open Sans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561FB1"/>
    <w:multiLevelType w:val="hybridMultilevel"/>
    <w:tmpl w:val="7E6439A0"/>
    <w:lvl w:ilvl="0" w:tplc="86141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48"/>
    <w:rsid w:val="00102656"/>
    <w:rsid w:val="0011184C"/>
    <w:rsid w:val="0012519F"/>
    <w:rsid w:val="001717DA"/>
    <w:rsid w:val="001B7B62"/>
    <w:rsid w:val="00201A04"/>
    <w:rsid w:val="00230683"/>
    <w:rsid w:val="0025751C"/>
    <w:rsid w:val="00294C42"/>
    <w:rsid w:val="002B1548"/>
    <w:rsid w:val="002F664D"/>
    <w:rsid w:val="00325D38"/>
    <w:rsid w:val="00347945"/>
    <w:rsid w:val="00365273"/>
    <w:rsid w:val="003E769A"/>
    <w:rsid w:val="0044430E"/>
    <w:rsid w:val="00470C3F"/>
    <w:rsid w:val="00485ABA"/>
    <w:rsid w:val="00491B28"/>
    <w:rsid w:val="00540D39"/>
    <w:rsid w:val="00545C63"/>
    <w:rsid w:val="0059102D"/>
    <w:rsid w:val="005A314D"/>
    <w:rsid w:val="00607F33"/>
    <w:rsid w:val="00630711"/>
    <w:rsid w:val="00652451"/>
    <w:rsid w:val="00660501"/>
    <w:rsid w:val="006651CD"/>
    <w:rsid w:val="00676DF4"/>
    <w:rsid w:val="006B5460"/>
    <w:rsid w:val="006B7CBD"/>
    <w:rsid w:val="006C4E99"/>
    <w:rsid w:val="006C7983"/>
    <w:rsid w:val="00753D48"/>
    <w:rsid w:val="007C5208"/>
    <w:rsid w:val="007E5E0A"/>
    <w:rsid w:val="0082009D"/>
    <w:rsid w:val="008307AC"/>
    <w:rsid w:val="0084175A"/>
    <w:rsid w:val="008717BE"/>
    <w:rsid w:val="00891F44"/>
    <w:rsid w:val="0089389F"/>
    <w:rsid w:val="008B6863"/>
    <w:rsid w:val="008C191A"/>
    <w:rsid w:val="00901954"/>
    <w:rsid w:val="009C47CD"/>
    <w:rsid w:val="009D3A96"/>
    <w:rsid w:val="009E09A0"/>
    <w:rsid w:val="00A15D13"/>
    <w:rsid w:val="00A37C7E"/>
    <w:rsid w:val="00AA15B2"/>
    <w:rsid w:val="00AF74F5"/>
    <w:rsid w:val="00B85791"/>
    <w:rsid w:val="00BA0193"/>
    <w:rsid w:val="00BB2411"/>
    <w:rsid w:val="00BC435D"/>
    <w:rsid w:val="00BD2860"/>
    <w:rsid w:val="00C22039"/>
    <w:rsid w:val="00CA25D7"/>
    <w:rsid w:val="00CB14A5"/>
    <w:rsid w:val="00CB54E6"/>
    <w:rsid w:val="00CF4ECD"/>
    <w:rsid w:val="00D018CA"/>
    <w:rsid w:val="00D76D2B"/>
    <w:rsid w:val="00D86989"/>
    <w:rsid w:val="00DB4082"/>
    <w:rsid w:val="00DC23FE"/>
    <w:rsid w:val="00DF375D"/>
    <w:rsid w:val="00DF44E4"/>
    <w:rsid w:val="00E272B1"/>
    <w:rsid w:val="00E27384"/>
    <w:rsid w:val="00E40563"/>
    <w:rsid w:val="00E60E62"/>
    <w:rsid w:val="00E8065D"/>
    <w:rsid w:val="00E81C63"/>
    <w:rsid w:val="00E8587F"/>
    <w:rsid w:val="00EB1D84"/>
    <w:rsid w:val="00EB5F1B"/>
    <w:rsid w:val="00F01FC1"/>
    <w:rsid w:val="00F7395F"/>
    <w:rsid w:val="00F8657A"/>
    <w:rsid w:val="00FA132A"/>
    <w:rsid w:val="00F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4C2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5B2"/>
    <w:pPr>
      <w:ind w:left="720"/>
      <w:contextualSpacing/>
    </w:pPr>
  </w:style>
  <w:style w:type="table" w:styleId="TableGrid">
    <w:name w:val="Table Grid"/>
    <w:basedOn w:val="TableNormal"/>
    <w:uiPriority w:val="39"/>
    <w:rsid w:val="003E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4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4E4"/>
  </w:style>
  <w:style w:type="paragraph" w:styleId="Footer">
    <w:name w:val="footer"/>
    <w:basedOn w:val="Normal"/>
    <w:link w:val="FooterChar"/>
    <w:uiPriority w:val="99"/>
    <w:unhideWhenUsed/>
    <w:rsid w:val="00DF44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4E4"/>
  </w:style>
  <w:style w:type="table" w:styleId="PlainTable3">
    <w:name w:val="Plain Table 3"/>
    <w:basedOn w:val="TableNormal"/>
    <w:uiPriority w:val="43"/>
    <w:rsid w:val="007C52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7C520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7C52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C52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na\Downloads\tf1641207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ino PP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tf16412079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2018-05-02T21:05:00Z</dcterms:created>
  <dcterms:modified xsi:type="dcterms:W3CDTF">2018-05-02T21:05:00Z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2018-04-11T20:49:56.0698592Z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